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D0677" w14:textId="70A8E372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B68F9" wp14:editId="279094CA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89B2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1B97267E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B6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0D0889B2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1B97267E" w14:textId="77777777" w:rsidR="00F0191B" w:rsidRDefault="00F0191B" w:rsidP="00F0191B">
                      <w:proofErr w:type="spellStart"/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86D346" wp14:editId="69B2D324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B8BA" w14:textId="09731CC0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F8A1" wp14:editId="211A4FC6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3C3B0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6D346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7C88B8BA" w14:textId="09731CC0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F8A1" wp14:editId="211A4FC6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3C3B0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FA7D0" wp14:editId="4A95715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2188" w14:textId="103E301F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CE7DD" wp14:editId="776246AC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7FA7D0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7EF02188" w14:textId="103E301F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4D2CE7DD" wp14:editId="776246AC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C467FD" w14:textId="6B02FF26" w:rsidR="000B2755" w:rsidRDefault="000B2755" w:rsidP="000B2755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br/>
        <w:t xml:space="preserve">Der Ortschaftsrat beschließt am </w:t>
      </w:r>
      <w:r w:rsidR="00C92B2E">
        <w:rPr>
          <w:rFonts w:ascii="Arial" w:hAnsi="Arial" w:cs="Arial"/>
          <w:spacing w:val="-5"/>
          <w:sz w:val="20"/>
          <w:szCs w:val="20"/>
        </w:rPr>
        <w:t>29</w:t>
      </w:r>
      <w:r>
        <w:rPr>
          <w:rFonts w:ascii="Arial" w:hAnsi="Arial" w:cs="Arial"/>
          <w:spacing w:val="-5"/>
          <w:sz w:val="20"/>
          <w:szCs w:val="20"/>
        </w:rPr>
        <w:t xml:space="preserve">.06.2020 ein Schreiben mit dem Inhalt gemäß Beschluss 26/06/20 (Vgl. Anlage) an den Regionalen Planungsverband Leipzig-Westsachsen im Rahmen der öffentlichen Beteiligung des Ortschaftsrat Lützschena Stahmeln vom 29. Juni 2020 zur Gesamtfortschreibung Regionalplan Westsachsen 2008 zu übersenden. </w:t>
      </w:r>
    </w:p>
    <w:p w14:paraId="17D63EDD" w14:textId="77777777" w:rsidR="000B2755" w:rsidRDefault="000B2755" w:rsidP="000B2755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>
        <w:rPr>
          <w:rFonts w:ascii="Calibri" w:hAnsi="Calibri" w:cs="Calibri"/>
          <w:spacing w:val="-5"/>
        </w:rPr>
        <w:br/>
      </w:r>
      <w:r>
        <w:rPr>
          <w:rFonts w:ascii="Arial" w:hAnsi="Arial" w:cs="Arial"/>
          <w:spacing w:val="-5"/>
          <w:sz w:val="20"/>
          <w:szCs w:val="20"/>
        </w:rPr>
        <w:t>Beschluß 27/06/20</w:t>
      </w:r>
      <w:r>
        <w:rPr>
          <w:rFonts w:ascii="Arial" w:hAnsi="Arial" w:cs="Arial"/>
          <w:spacing w:val="-5"/>
          <w:sz w:val="20"/>
          <w:szCs w:val="20"/>
        </w:rPr>
        <w:br/>
      </w:r>
      <w:r>
        <w:rPr>
          <w:rFonts w:ascii="Arial" w:hAnsi="Arial" w:cs="Arial"/>
          <w:spacing w:val="-5"/>
          <w:sz w:val="20"/>
          <w:szCs w:val="20"/>
        </w:rPr>
        <w:br/>
        <w:t xml:space="preserve">Votum </w:t>
      </w:r>
    </w:p>
    <w:p w14:paraId="1136519F" w14:textId="77777777" w:rsidR="000B2755" w:rsidRDefault="000B2755" w:rsidP="000B2755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1C3043F8" w14:textId="77777777" w:rsidR="000B2755" w:rsidRDefault="000B2755" w:rsidP="000B2755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 xml:space="preserve">8/0/0 (8 dafür/keine Gegenstimme/keine Enthaltungen) </w:t>
      </w:r>
    </w:p>
    <w:p w14:paraId="23E25148" w14:textId="77777777" w:rsidR="000B2755" w:rsidRDefault="000B2755" w:rsidP="000B2755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237791F9" w14:textId="77777777" w:rsidR="000B2755" w:rsidRDefault="000B2755" w:rsidP="000B2755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39D7CEAC" w14:textId="2085A1CD" w:rsidR="000B2755" w:rsidRDefault="000B2755" w:rsidP="000B2755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419CFAEE" w14:textId="77777777" w:rsidR="000B2755" w:rsidRDefault="000B2755" w:rsidP="000B2755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6C4CB5ED" w14:textId="77777777" w:rsidR="000B2755" w:rsidRDefault="000B2755" w:rsidP="000B2755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>Eva-Maria Schulze</w:t>
      </w:r>
    </w:p>
    <w:p w14:paraId="6BE5F01D" w14:textId="736C65AD" w:rsidR="000B2755" w:rsidRDefault="000B2755" w:rsidP="000B2755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>Ortsvorsteherin</w:t>
      </w:r>
      <w:r>
        <w:rPr>
          <w:rFonts w:ascii="Arial" w:hAnsi="Arial" w:cs="Arial"/>
          <w:spacing w:val="-5"/>
          <w:sz w:val="20"/>
          <w:szCs w:val="20"/>
        </w:rPr>
        <w:br/>
      </w:r>
    </w:p>
    <w:p w14:paraId="38907950" w14:textId="77777777" w:rsidR="00C309D5" w:rsidRPr="00DE7A22" w:rsidRDefault="00C309D5" w:rsidP="000B2755">
      <w:pPr>
        <w:spacing w:line="360" w:lineRule="auto"/>
        <w:rPr>
          <w:rFonts w:ascii="Arial" w:hAnsi="Arial" w:cs="Arial"/>
        </w:rPr>
      </w:pPr>
    </w:p>
    <w:p w14:paraId="04D948D3" w14:textId="0A578492" w:rsidR="002D4E9C" w:rsidRPr="00060155" w:rsidRDefault="002D4E9C" w:rsidP="00C309D5">
      <w:pPr>
        <w:rPr>
          <w:rFonts w:ascii="Arial" w:hAnsi="Arial" w:cs="Arial"/>
          <w:sz w:val="22"/>
          <w:szCs w:val="22"/>
        </w:rPr>
      </w:pPr>
    </w:p>
    <w:sectPr w:rsidR="002D4E9C" w:rsidRPr="00060155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CF04F" w14:textId="77777777" w:rsidR="004825D4" w:rsidRDefault="004825D4">
      <w:r>
        <w:separator/>
      </w:r>
    </w:p>
  </w:endnote>
  <w:endnote w:type="continuationSeparator" w:id="0">
    <w:p w14:paraId="5C32A8CD" w14:textId="77777777" w:rsidR="004825D4" w:rsidRDefault="0048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73ED2" w14:textId="68E4129B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2E1DFFF" w14:textId="165C2AD6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Email: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A6FED" w14:textId="77777777" w:rsidR="004825D4" w:rsidRDefault="004825D4">
      <w:r>
        <w:separator/>
      </w:r>
    </w:p>
  </w:footnote>
  <w:footnote w:type="continuationSeparator" w:id="0">
    <w:p w14:paraId="47C7CEA4" w14:textId="77777777" w:rsidR="004825D4" w:rsidRDefault="00482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7F3B"/>
    <w:rsid w:val="000831ED"/>
    <w:rsid w:val="00085C5D"/>
    <w:rsid w:val="00086284"/>
    <w:rsid w:val="000929B4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438B"/>
    <w:rsid w:val="001242F3"/>
    <w:rsid w:val="00124E10"/>
    <w:rsid w:val="00135D04"/>
    <w:rsid w:val="00145038"/>
    <w:rsid w:val="00150B46"/>
    <w:rsid w:val="00154354"/>
    <w:rsid w:val="001570B5"/>
    <w:rsid w:val="00160245"/>
    <w:rsid w:val="00167A29"/>
    <w:rsid w:val="00173BD4"/>
    <w:rsid w:val="00173F4C"/>
    <w:rsid w:val="001850D4"/>
    <w:rsid w:val="001926C6"/>
    <w:rsid w:val="001A163D"/>
    <w:rsid w:val="001A2A3D"/>
    <w:rsid w:val="001A62A3"/>
    <w:rsid w:val="001C41D9"/>
    <w:rsid w:val="001D515F"/>
    <w:rsid w:val="001F4E82"/>
    <w:rsid w:val="00215A06"/>
    <w:rsid w:val="00223C29"/>
    <w:rsid w:val="0023142C"/>
    <w:rsid w:val="00234BCA"/>
    <w:rsid w:val="002355FE"/>
    <w:rsid w:val="00236482"/>
    <w:rsid w:val="002416B0"/>
    <w:rsid w:val="00254A60"/>
    <w:rsid w:val="002743FB"/>
    <w:rsid w:val="00277E14"/>
    <w:rsid w:val="00286148"/>
    <w:rsid w:val="002914E1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4E9C"/>
    <w:rsid w:val="002E56C5"/>
    <w:rsid w:val="002F2672"/>
    <w:rsid w:val="002F548A"/>
    <w:rsid w:val="00304009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6830"/>
    <w:rsid w:val="003D111C"/>
    <w:rsid w:val="003E7973"/>
    <w:rsid w:val="003F6222"/>
    <w:rsid w:val="003F649C"/>
    <w:rsid w:val="00411138"/>
    <w:rsid w:val="00411827"/>
    <w:rsid w:val="00420858"/>
    <w:rsid w:val="004217BE"/>
    <w:rsid w:val="00462C3D"/>
    <w:rsid w:val="0047397F"/>
    <w:rsid w:val="00475315"/>
    <w:rsid w:val="004825D4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6D1C"/>
    <w:rsid w:val="005872FE"/>
    <w:rsid w:val="00596344"/>
    <w:rsid w:val="0059636D"/>
    <w:rsid w:val="005A4D07"/>
    <w:rsid w:val="005A6525"/>
    <w:rsid w:val="005B14A4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E0488"/>
    <w:rsid w:val="006E4C1F"/>
    <w:rsid w:val="006F2566"/>
    <w:rsid w:val="0070297B"/>
    <w:rsid w:val="00707AB2"/>
    <w:rsid w:val="007145C6"/>
    <w:rsid w:val="00724693"/>
    <w:rsid w:val="00735EC8"/>
    <w:rsid w:val="007532A4"/>
    <w:rsid w:val="00760DC9"/>
    <w:rsid w:val="007636CB"/>
    <w:rsid w:val="007637D8"/>
    <w:rsid w:val="00763B34"/>
    <w:rsid w:val="00784CF8"/>
    <w:rsid w:val="007A7306"/>
    <w:rsid w:val="007C6DD7"/>
    <w:rsid w:val="007D6F28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612B6"/>
    <w:rsid w:val="00972B83"/>
    <w:rsid w:val="00982918"/>
    <w:rsid w:val="00993E25"/>
    <w:rsid w:val="00995EB1"/>
    <w:rsid w:val="009A3F04"/>
    <w:rsid w:val="009A5752"/>
    <w:rsid w:val="009C2A93"/>
    <w:rsid w:val="009F1B28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92B2E"/>
    <w:rsid w:val="00CA1DB5"/>
    <w:rsid w:val="00CA2496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6058"/>
    <w:rsid w:val="00D77F7A"/>
    <w:rsid w:val="00D803A1"/>
    <w:rsid w:val="00D80E07"/>
    <w:rsid w:val="00DC25A2"/>
    <w:rsid w:val="00DC64B8"/>
    <w:rsid w:val="00DC7A24"/>
    <w:rsid w:val="00DD0938"/>
    <w:rsid w:val="00DD2F03"/>
    <w:rsid w:val="00DD371A"/>
    <w:rsid w:val="00DE2CAC"/>
    <w:rsid w:val="00DE7A22"/>
    <w:rsid w:val="00DF03B9"/>
    <w:rsid w:val="00DF05F5"/>
    <w:rsid w:val="00E02A70"/>
    <w:rsid w:val="00E03EC4"/>
    <w:rsid w:val="00E12C8B"/>
    <w:rsid w:val="00E4155B"/>
    <w:rsid w:val="00E54EC3"/>
    <w:rsid w:val="00E55312"/>
    <w:rsid w:val="00E77C20"/>
    <w:rsid w:val="00E904E0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3052"/>
    <w:rsid w:val="00F661C4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F4B69"/>
  <w15:chartTrackingRefBased/>
  <w15:docId w15:val="{33378F4D-EEA2-44E4-A269-62B6D61E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1FDCE6D-4E5F-4ECC-B668-DFAC6266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3</cp:revision>
  <cp:lastPrinted>2020-06-30T16:10:00Z</cp:lastPrinted>
  <dcterms:created xsi:type="dcterms:W3CDTF">2020-06-30T16:11:00Z</dcterms:created>
  <dcterms:modified xsi:type="dcterms:W3CDTF">2020-06-30T16:27:00Z</dcterms:modified>
</cp:coreProperties>
</file>