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12E01C" w14:textId="15102859" w:rsidR="002D4E9C" w:rsidRPr="00A02EDF" w:rsidRDefault="000145D5" w:rsidP="00AF0110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100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15.03.2022 zur </w:t>
      </w:r>
      <w:r w:rsidR="00E249E6" w:rsidRP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Beschlussvorlage VII-DS-06555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AF0110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0A22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AF0110" w:rsidRPr="00AF0110">
        <w:rPr>
          <w:rFonts w:ascii="Arial" w:hAnsi="Arial" w:cs="Arial"/>
          <w:color w:val="000000"/>
          <w:sz w:val="20"/>
          <w:szCs w:val="20"/>
        </w:rPr>
        <w:t xml:space="preserve">Der Ortschaftsrat nimmt die </w:t>
      </w:r>
      <w:r w:rsidR="00E249E6" w:rsidRPr="00E249E6">
        <w:rPr>
          <w:rFonts w:ascii="Arial" w:hAnsi="Arial" w:cs="Arial"/>
          <w:color w:val="000000"/>
          <w:sz w:val="20"/>
          <w:szCs w:val="20"/>
        </w:rPr>
        <w:t xml:space="preserve">nichtöffentlichen </w:t>
      </w:r>
      <w:bookmarkStart w:id="0" w:name="_Hlk98430060"/>
      <w:r w:rsidR="00E249E6" w:rsidRPr="00E249E6">
        <w:rPr>
          <w:rFonts w:ascii="Arial" w:hAnsi="Arial" w:cs="Arial"/>
          <w:color w:val="000000"/>
          <w:sz w:val="20"/>
          <w:szCs w:val="20"/>
        </w:rPr>
        <w:t>Beschlussvorlage VII-DS-06555</w:t>
      </w:r>
      <w:r w:rsidR="00E249E6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="00E249E6">
        <w:rPr>
          <w:rFonts w:ascii="Arial" w:hAnsi="Arial" w:cs="Arial"/>
          <w:color w:val="000000"/>
          <w:sz w:val="20"/>
          <w:szCs w:val="20"/>
        </w:rPr>
        <w:t>zur Zuordnung der Bauhöfe zum Eigenbetrieb Stadtreinigung Leipzig im Umlaufverfahren zur Kenntnis.</w:t>
      </w:r>
      <w:r w:rsidR="00AF0110" w:rsidRPr="00AF0110">
        <w:rPr>
          <w:rFonts w:ascii="Arial" w:hAnsi="Arial" w:cs="Arial"/>
          <w:color w:val="000000"/>
          <w:sz w:val="20"/>
          <w:szCs w:val="20"/>
        </w:rPr>
        <w:br/>
      </w:r>
      <w:r w:rsidR="00AF0110" w:rsidRPr="00AF0110">
        <w:rPr>
          <w:rFonts w:ascii="Arial" w:hAnsi="Arial" w:cs="Arial"/>
          <w:bCs/>
          <w:color w:val="000000"/>
          <w:sz w:val="20"/>
          <w:szCs w:val="20"/>
        </w:rPr>
        <w:br/>
      </w:r>
      <w:r w:rsidR="00E249E6">
        <w:rPr>
          <w:rFonts w:ascii="Arial" w:hAnsi="Arial" w:cs="Arial"/>
          <w:color w:val="000000"/>
          <w:sz w:val="20"/>
          <w:szCs w:val="20"/>
        </w:rPr>
        <w:t>8</w:t>
      </w:r>
      <w:r w:rsidR="00AF0110" w:rsidRPr="00AF0110">
        <w:rPr>
          <w:rFonts w:ascii="Arial" w:hAnsi="Arial" w:cs="Arial"/>
          <w:color w:val="000000"/>
          <w:sz w:val="20"/>
          <w:szCs w:val="20"/>
        </w:rPr>
        <w:t>/0/0 (</w:t>
      </w:r>
      <w:r w:rsidR="00E249E6">
        <w:rPr>
          <w:rFonts w:ascii="Arial" w:hAnsi="Arial" w:cs="Arial"/>
          <w:color w:val="000000"/>
          <w:sz w:val="20"/>
          <w:szCs w:val="20"/>
        </w:rPr>
        <w:t>Acht</w:t>
      </w:r>
      <w:r w:rsidR="00AF0110" w:rsidRPr="00AF0110">
        <w:rPr>
          <w:rFonts w:ascii="Arial" w:hAnsi="Arial" w:cs="Arial"/>
          <w:color w:val="000000"/>
          <w:sz w:val="20"/>
          <w:szCs w:val="20"/>
        </w:rPr>
        <w:t xml:space="preserve"> Ja/kein Nein/keine Enthaltung)</w:t>
      </w:r>
      <w:r w:rsidR="00AF0110" w:rsidRPr="00AF0110">
        <w:rPr>
          <w:rFonts w:ascii="Arial" w:hAnsi="Arial" w:cs="Arial"/>
          <w:color w:val="000000"/>
          <w:sz w:val="20"/>
          <w:szCs w:val="20"/>
        </w:rPr>
        <w:br/>
      </w:r>
    </w:p>
    <w:p w14:paraId="0B420538" w14:textId="7ECEF15C" w:rsidR="00A02EDF" w:rsidRPr="00A02EDF" w:rsidRDefault="00A02EDF" w:rsidP="00AF0110">
      <w:pPr>
        <w:spacing w:line="360" w:lineRule="auto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AF0110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F753" w14:textId="77777777" w:rsidR="007949E5" w:rsidRDefault="007949E5">
      <w:r>
        <w:separator/>
      </w:r>
    </w:p>
  </w:endnote>
  <w:endnote w:type="continuationSeparator" w:id="0">
    <w:p w14:paraId="77532008" w14:textId="77777777" w:rsidR="007949E5" w:rsidRDefault="0079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1818" w14:textId="77777777" w:rsidR="007949E5" w:rsidRDefault="007949E5">
      <w:r>
        <w:separator/>
      </w:r>
    </w:p>
  </w:footnote>
  <w:footnote w:type="continuationSeparator" w:id="0">
    <w:p w14:paraId="273DE0EB" w14:textId="77777777" w:rsidR="007949E5" w:rsidRDefault="0079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49E6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2022-03-17T16:17:00Z</cp:lastPrinted>
  <dcterms:created xsi:type="dcterms:W3CDTF">2022-03-17T16:21:00Z</dcterms:created>
  <dcterms:modified xsi:type="dcterms:W3CDTF">2022-03-17T16:21:00Z</dcterms:modified>
</cp:coreProperties>
</file>