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24DD13" w14:textId="77777777" w:rsidR="00512336" w:rsidRPr="00512336" w:rsidRDefault="000145D5" w:rsidP="00512336">
      <w:pPr>
        <w:spacing w:before="100" w:beforeAutospacing="1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F05127" w:rsidRPr="00836291">
        <w:rPr>
          <w:rFonts w:ascii="Arial" w:hAnsi="Arial" w:cs="Arial"/>
          <w:b/>
          <w:color w:val="000000"/>
          <w:sz w:val="20"/>
          <w:szCs w:val="20"/>
          <w:u w:val="single"/>
        </w:rPr>
        <w:t>Beschluss zum Antrag Nr. VII-A-06722-NF-01 zu Beiträgen der Ortschaften im Amtsblatt, eingereicht vom Ortschaftsrat Burghausen</w:t>
      </w:r>
      <w:r w:rsidR="00F05127" w:rsidRPr="0083629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="00F05127">
        <w:rPr>
          <w:rFonts w:ascii="Arial" w:hAnsi="Arial" w:cs="Arial"/>
          <w:color w:val="000000" w:themeColor="text1"/>
          <w:sz w:val="20"/>
          <w:szCs w:val="20"/>
        </w:rPr>
        <w:br/>
      </w:r>
      <w:r w:rsidR="00512336" w:rsidRPr="00512336">
        <w:rPr>
          <w:rFonts w:ascii="Arial" w:hAnsi="Arial" w:cs="Arial"/>
          <w:color w:val="000000" w:themeColor="text1"/>
          <w:sz w:val="20"/>
          <w:szCs w:val="20"/>
        </w:rPr>
        <w:t>Der Ortschaftsrat Burghausen schlägt vor, im Amtsblatt Raum für 4 Artikel unter der Rubrik „Ortschaftsräte zur Sache“ einzuräumen, in denen über aktuelle Veranstaltungen und Geschehnisse in der Ortschaft berichtet wird.</w:t>
      </w:r>
      <w:r w:rsidR="00512336" w:rsidRPr="00512336">
        <w:rPr>
          <w:rFonts w:ascii="Arial" w:hAnsi="Arial" w:cs="Arial"/>
          <w:color w:val="000000" w:themeColor="text1"/>
          <w:sz w:val="20"/>
          <w:szCs w:val="20"/>
        </w:rPr>
        <w:br/>
        <w:t>Es soll eine Abstimmung zwischen den Ortschaftsräten erfolgen, kein automatisches Rotationsprinzip.</w:t>
      </w:r>
    </w:p>
    <w:p w14:paraId="7326A6FB" w14:textId="474203AF" w:rsidR="00F05127" w:rsidRDefault="00F05127" w:rsidP="00F05127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/>
        <w:t>Beschluss 112/05/22</w:t>
      </w:r>
    </w:p>
    <w:p w14:paraId="60DE976C" w14:textId="2CE0E252" w:rsidR="00E5502C" w:rsidRPr="00A02EDF" w:rsidRDefault="00F05127" w:rsidP="00F05127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Votum: 2/1/5 (Zwei Ja/ein Nein/fünf Enthaltungen)</w:t>
      </w:r>
    </w:p>
    <w:p w14:paraId="3CE84C79" w14:textId="77777777" w:rsidR="00F05127" w:rsidRDefault="00F05127" w:rsidP="00F05127">
      <w:pPr>
        <w:spacing w:line="360" w:lineRule="auto"/>
        <w:rPr>
          <w:rFonts w:ascii="Arial" w:hAnsi="Arial" w:cs="Arial"/>
          <w:sz w:val="20"/>
          <w:szCs w:val="20"/>
        </w:rPr>
      </w:pPr>
    </w:p>
    <w:p w14:paraId="1270DE57" w14:textId="77777777" w:rsidR="00F05127" w:rsidRDefault="00F05127" w:rsidP="00F05127">
      <w:pPr>
        <w:spacing w:line="360" w:lineRule="auto"/>
        <w:rPr>
          <w:rFonts w:ascii="Arial" w:hAnsi="Arial" w:cs="Arial"/>
          <w:sz w:val="20"/>
          <w:szCs w:val="20"/>
        </w:rPr>
      </w:pPr>
    </w:p>
    <w:p w14:paraId="3721211C" w14:textId="77777777" w:rsidR="00F05127" w:rsidRDefault="00F05127" w:rsidP="00F05127">
      <w:pPr>
        <w:spacing w:line="360" w:lineRule="auto"/>
        <w:rPr>
          <w:rFonts w:ascii="Arial" w:hAnsi="Arial" w:cs="Arial"/>
          <w:sz w:val="20"/>
          <w:szCs w:val="20"/>
        </w:rPr>
      </w:pPr>
    </w:p>
    <w:p w14:paraId="640E4337" w14:textId="0F0E6ABA" w:rsidR="00A02EDF" w:rsidRPr="00A02EDF" w:rsidRDefault="00A02EDF" w:rsidP="00F05127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4286" w14:textId="77777777" w:rsidR="00D80785" w:rsidRDefault="00D80785">
      <w:r>
        <w:separator/>
      </w:r>
    </w:p>
  </w:endnote>
  <w:endnote w:type="continuationSeparator" w:id="0">
    <w:p w14:paraId="206BA079" w14:textId="77777777" w:rsidR="00D80785" w:rsidRDefault="00D8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366B" w14:textId="77777777" w:rsidR="00D80785" w:rsidRDefault="00D80785">
      <w:r>
        <w:separator/>
      </w:r>
    </w:p>
  </w:footnote>
  <w:footnote w:type="continuationSeparator" w:id="0">
    <w:p w14:paraId="429A1E75" w14:textId="77777777" w:rsidR="00D80785" w:rsidRDefault="00D8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2536975">
    <w:abstractNumId w:val="9"/>
  </w:num>
  <w:num w:numId="2" w16cid:durableId="4718716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945676">
    <w:abstractNumId w:val="11"/>
  </w:num>
  <w:num w:numId="4" w16cid:durableId="577327563">
    <w:abstractNumId w:val="17"/>
  </w:num>
  <w:num w:numId="5" w16cid:durableId="567421344">
    <w:abstractNumId w:val="2"/>
  </w:num>
  <w:num w:numId="6" w16cid:durableId="92823336">
    <w:abstractNumId w:val="3"/>
  </w:num>
  <w:num w:numId="7" w16cid:durableId="1386678996">
    <w:abstractNumId w:val="8"/>
  </w:num>
  <w:num w:numId="8" w16cid:durableId="97457907">
    <w:abstractNumId w:val="16"/>
  </w:num>
  <w:num w:numId="9" w16cid:durableId="698428977">
    <w:abstractNumId w:val="5"/>
  </w:num>
  <w:num w:numId="10" w16cid:durableId="1297644172">
    <w:abstractNumId w:val="10"/>
  </w:num>
  <w:num w:numId="11" w16cid:durableId="1594047949">
    <w:abstractNumId w:val="14"/>
  </w:num>
  <w:num w:numId="12" w16cid:durableId="670571073">
    <w:abstractNumId w:val="12"/>
  </w:num>
  <w:num w:numId="13" w16cid:durableId="418256220">
    <w:abstractNumId w:val="13"/>
  </w:num>
  <w:num w:numId="14" w16cid:durableId="2027174303">
    <w:abstractNumId w:val="1"/>
  </w:num>
  <w:num w:numId="15" w16cid:durableId="1713336231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349059837">
    <w:abstractNumId w:val="4"/>
  </w:num>
  <w:num w:numId="17" w16cid:durableId="1460495767">
    <w:abstractNumId w:val="0"/>
  </w:num>
  <w:num w:numId="18" w16cid:durableId="519052733">
    <w:abstractNumId w:val="7"/>
  </w:num>
  <w:num w:numId="19" w16cid:durableId="1903517051">
    <w:abstractNumId w:val="6"/>
  </w:num>
  <w:num w:numId="20" w16cid:durableId="1966813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157E0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A7145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12336"/>
    <w:rsid w:val="00514D7C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4F50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331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3C10"/>
    <w:rsid w:val="00C14FA8"/>
    <w:rsid w:val="00C24C80"/>
    <w:rsid w:val="00C2764D"/>
    <w:rsid w:val="00C309D5"/>
    <w:rsid w:val="00C40795"/>
    <w:rsid w:val="00C46166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17F4"/>
    <w:rsid w:val="00D77F7A"/>
    <w:rsid w:val="00D803A1"/>
    <w:rsid w:val="00D80785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05127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51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2022-05-12T15:11:00Z</cp:lastPrinted>
  <dcterms:created xsi:type="dcterms:W3CDTF">2022-05-31T15:57:00Z</dcterms:created>
  <dcterms:modified xsi:type="dcterms:W3CDTF">2022-06-01T09:28:00Z</dcterms:modified>
</cp:coreProperties>
</file>