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B644BF" w14:textId="5258377C" w:rsidR="006325FC" w:rsidRDefault="000145D5" w:rsidP="00613758">
      <w:pPr>
        <w:spacing w:before="100" w:beforeAutospacing="1" w:line="360" w:lineRule="auto"/>
        <w:ind w:right="-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</w:t>
      </w:r>
      <w:r w:rsidR="00B831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30</w:t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F534AB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3E1C9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/22 vom </w:t>
      </w:r>
      <w:r w:rsidR="00B831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05.12</w:t>
      </w:r>
      <w:r w:rsidR="00E26B46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695078" w:rsidRPr="00B831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2022 </w:t>
      </w:r>
      <w:bookmarkStart w:id="0" w:name="_Hlk120274796"/>
      <w:r w:rsidR="00B83133" w:rsidRPr="00B831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zur Vorlage VII-DS-07007, Abfallwirtschaftssatzung ab 01.01.2023, eingereicht </w:t>
      </w:r>
      <w:bookmarkStart w:id="1" w:name="_Hlk120275068"/>
      <w:r w:rsidR="00B83133" w:rsidRPr="00B831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vom Dezernat Umwelt, Klima, Ordnung und Sport</w:t>
      </w:r>
      <w:bookmarkEnd w:id="0"/>
      <w:bookmarkEnd w:id="1"/>
      <w:r w:rsidR="006325FC" w:rsidRPr="00B831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br/>
      </w:r>
      <w:r w:rsidR="006325FC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="00613758">
        <w:rPr>
          <w:rFonts w:ascii="Arial" w:hAnsi="Arial" w:cs="Arial"/>
          <w:color w:val="000000" w:themeColor="text1"/>
          <w:sz w:val="20"/>
          <w:szCs w:val="20"/>
        </w:rPr>
        <w:t>Der Ortschaftsrat Lützschena-Stahmeln stimmt der Abfallwirtschaftssatzung der Stadt Leipzig ab 01.01.2023 zu.</w:t>
      </w:r>
    </w:p>
    <w:p w14:paraId="7AC7E890" w14:textId="096EEDF2" w:rsidR="006325FC" w:rsidRPr="006325FC" w:rsidRDefault="006325FC" w:rsidP="00613758">
      <w:pPr>
        <w:spacing w:before="100" w:beforeAutospacing="1" w:line="360" w:lineRule="auto"/>
        <w:ind w:right="-284"/>
        <w:rPr>
          <w:rFonts w:ascii="Arial" w:hAnsi="Arial" w:cs="Arial"/>
          <w:color w:val="000000" w:themeColor="text1"/>
          <w:sz w:val="20"/>
          <w:szCs w:val="20"/>
        </w:rPr>
      </w:pPr>
      <w:r w:rsidRPr="006325FC">
        <w:rPr>
          <w:rFonts w:ascii="Arial" w:hAnsi="Arial" w:cs="Arial"/>
          <w:color w:val="000000" w:themeColor="text1"/>
          <w:sz w:val="20"/>
          <w:szCs w:val="20"/>
        </w:rPr>
        <w:t>Votum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der Abstimmung</w:t>
      </w:r>
      <w:r w:rsidR="00B83133">
        <w:rPr>
          <w:rFonts w:ascii="Arial" w:hAnsi="Arial" w:cs="Arial"/>
          <w:color w:val="000000" w:themeColor="text1"/>
          <w:sz w:val="20"/>
          <w:szCs w:val="20"/>
        </w:rPr>
        <w:t>: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="00613758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>/0/0 (</w:t>
      </w:r>
      <w:r w:rsidR="00613758">
        <w:rPr>
          <w:rFonts w:ascii="Arial" w:hAnsi="Arial" w:cs="Arial"/>
          <w:color w:val="000000" w:themeColor="text1"/>
          <w:sz w:val="20"/>
          <w:szCs w:val="20"/>
        </w:rPr>
        <w:t>Sieben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ja/kein Nein/keine Enthaltung)</w:t>
      </w:r>
    </w:p>
    <w:p w14:paraId="640E4337" w14:textId="3DEDE135" w:rsidR="00A02EDF" w:rsidRPr="00A02EDF" w:rsidRDefault="00256634" w:rsidP="00613758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D12B3C">
        <w:rPr>
          <w:rFonts w:ascii="Arial" w:hAnsi="Arial" w:cs="Arial"/>
          <w:sz w:val="20"/>
          <w:szCs w:val="20"/>
        </w:rPr>
        <w:br/>
      </w:r>
      <w:r w:rsidR="00A02EDF" w:rsidRPr="00A02EDF">
        <w:rPr>
          <w:rFonts w:ascii="Arial" w:hAnsi="Arial" w:cs="Arial"/>
          <w:sz w:val="20"/>
          <w:szCs w:val="20"/>
        </w:rPr>
        <w:t>Eva-Maria Schulze</w:t>
      </w:r>
      <w:r w:rsidR="00A02EDF"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CFD6" w14:textId="77777777" w:rsidR="00AC0A5F" w:rsidRDefault="00AC0A5F">
      <w:r>
        <w:separator/>
      </w:r>
    </w:p>
  </w:endnote>
  <w:endnote w:type="continuationSeparator" w:id="0">
    <w:p w14:paraId="1484AEA2" w14:textId="77777777" w:rsidR="00AC0A5F" w:rsidRDefault="00AC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1D1B" w14:textId="77777777" w:rsidR="00AC0A5F" w:rsidRDefault="00AC0A5F">
      <w:r>
        <w:separator/>
      </w:r>
    </w:p>
  </w:footnote>
  <w:footnote w:type="continuationSeparator" w:id="0">
    <w:p w14:paraId="13F27453" w14:textId="77777777" w:rsidR="00AC0A5F" w:rsidRDefault="00AC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15464">
    <w:abstractNumId w:val="9"/>
  </w:num>
  <w:num w:numId="2" w16cid:durableId="74607789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866302">
    <w:abstractNumId w:val="11"/>
  </w:num>
  <w:num w:numId="4" w16cid:durableId="700861468">
    <w:abstractNumId w:val="18"/>
  </w:num>
  <w:num w:numId="5" w16cid:durableId="1741488687">
    <w:abstractNumId w:val="2"/>
  </w:num>
  <w:num w:numId="6" w16cid:durableId="1789275465">
    <w:abstractNumId w:val="3"/>
  </w:num>
  <w:num w:numId="7" w16cid:durableId="830176869">
    <w:abstractNumId w:val="8"/>
  </w:num>
  <w:num w:numId="8" w16cid:durableId="1965043095">
    <w:abstractNumId w:val="17"/>
  </w:num>
  <w:num w:numId="9" w16cid:durableId="667026656">
    <w:abstractNumId w:val="5"/>
  </w:num>
  <w:num w:numId="10" w16cid:durableId="935794690">
    <w:abstractNumId w:val="10"/>
  </w:num>
  <w:num w:numId="11" w16cid:durableId="26108256">
    <w:abstractNumId w:val="15"/>
  </w:num>
  <w:num w:numId="12" w16cid:durableId="249894173">
    <w:abstractNumId w:val="12"/>
  </w:num>
  <w:num w:numId="13" w16cid:durableId="1487669332">
    <w:abstractNumId w:val="13"/>
  </w:num>
  <w:num w:numId="14" w16cid:durableId="351688056">
    <w:abstractNumId w:val="1"/>
  </w:num>
  <w:num w:numId="15" w16cid:durableId="1778527552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149711954">
    <w:abstractNumId w:val="4"/>
  </w:num>
  <w:num w:numId="17" w16cid:durableId="567692878">
    <w:abstractNumId w:val="0"/>
  </w:num>
  <w:num w:numId="18" w16cid:durableId="1376194129">
    <w:abstractNumId w:val="7"/>
  </w:num>
  <w:num w:numId="19" w16cid:durableId="414980815">
    <w:abstractNumId w:val="6"/>
  </w:num>
  <w:num w:numId="20" w16cid:durableId="16663925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471698">
    <w:abstractNumId w:val="19"/>
  </w:num>
  <w:num w:numId="22" w16cid:durableId="13558375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56634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61119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1C92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13758"/>
    <w:rsid w:val="00622354"/>
    <w:rsid w:val="006227B8"/>
    <w:rsid w:val="006234B4"/>
    <w:rsid w:val="00630F9D"/>
    <w:rsid w:val="006325FC"/>
    <w:rsid w:val="00634F50"/>
    <w:rsid w:val="00643EBE"/>
    <w:rsid w:val="00662BC2"/>
    <w:rsid w:val="00671688"/>
    <w:rsid w:val="00672332"/>
    <w:rsid w:val="006850C4"/>
    <w:rsid w:val="00695078"/>
    <w:rsid w:val="006A2E0C"/>
    <w:rsid w:val="006A4DA9"/>
    <w:rsid w:val="006A5BFD"/>
    <w:rsid w:val="006C3A51"/>
    <w:rsid w:val="006C5A9A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0A77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71AD1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1CEF"/>
    <w:rsid w:val="00932523"/>
    <w:rsid w:val="009426E0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E7E2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0A5F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133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12B3C"/>
    <w:rsid w:val="00D20895"/>
    <w:rsid w:val="00D34EAC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C11E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534AB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9D97033-37C3-4BCB-B720-E535C3C7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4</cp:revision>
  <cp:lastPrinted>2022-12-06T08:24:00Z</cp:lastPrinted>
  <dcterms:created xsi:type="dcterms:W3CDTF">2022-12-04T12:27:00Z</dcterms:created>
  <dcterms:modified xsi:type="dcterms:W3CDTF">2022-12-06T08:24:00Z</dcterms:modified>
</cp:coreProperties>
</file>