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4EE330" w14:textId="697C7957" w:rsidR="00CD0EE2" w:rsidRDefault="000145D5" w:rsidP="00CD0EE2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75578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3E1C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05.12</w:t>
      </w:r>
      <w:r w:rsidR="00E26B46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 w:rsidRP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75578D" w:rsidRPr="0075578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</w:t>
      </w:r>
      <w:r w:rsidR="0075578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</w:t>
      </w:r>
      <w:r w:rsidR="0075578D" w:rsidRPr="0075578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orlage VII-DS-07008, Abfallwirtschaftsgebührensatzung 2023-2024, eingereicht vom Dezernat Umwelt, Klima, Ordnung und Sport;</w:t>
      </w:r>
      <w:r w:rsidR="006325FC" w:rsidRPr="00B831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br/>
      </w:r>
      <w:r w:rsidR="006325FC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CD0EE2">
        <w:rPr>
          <w:rFonts w:ascii="Arial" w:hAnsi="Arial" w:cs="Arial"/>
          <w:color w:val="000000" w:themeColor="text1"/>
          <w:sz w:val="20"/>
          <w:szCs w:val="20"/>
        </w:rPr>
        <w:t>Der Ortschaftsrat Lützschena-Stahmeln stimmt der Abfallwirtschafts</w:t>
      </w:r>
      <w:r w:rsidR="00CD0EE2">
        <w:rPr>
          <w:rFonts w:ascii="Arial" w:hAnsi="Arial" w:cs="Arial"/>
          <w:color w:val="000000" w:themeColor="text1"/>
          <w:sz w:val="20"/>
          <w:szCs w:val="20"/>
        </w:rPr>
        <w:t>gebühren</w:t>
      </w:r>
      <w:r w:rsidR="00CD0EE2">
        <w:rPr>
          <w:rFonts w:ascii="Arial" w:hAnsi="Arial" w:cs="Arial"/>
          <w:color w:val="000000" w:themeColor="text1"/>
          <w:sz w:val="20"/>
          <w:szCs w:val="20"/>
        </w:rPr>
        <w:t>satzung der Stadt Leipzig ab 2023</w:t>
      </w:r>
      <w:r w:rsidR="00CD0EE2">
        <w:rPr>
          <w:rFonts w:ascii="Arial" w:hAnsi="Arial" w:cs="Arial"/>
          <w:color w:val="000000" w:themeColor="text1"/>
          <w:sz w:val="20"/>
          <w:szCs w:val="20"/>
        </w:rPr>
        <w:t xml:space="preserve"> bis 2024</w:t>
      </w:r>
      <w:r w:rsidR="00CD0EE2">
        <w:rPr>
          <w:rFonts w:ascii="Arial" w:hAnsi="Arial" w:cs="Arial"/>
          <w:color w:val="000000" w:themeColor="text1"/>
          <w:sz w:val="20"/>
          <w:szCs w:val="20"/>
        </w:rPr>
        <w:t xml:space="preserve"> zu.</w:t>
      </w:r>
    </w:p>
    <w:p w14:paraId="1F6E9FBA" w14:textId="77777777" w:rsidR="00CD0EE2" w:rsidRPr="006325FC" w:rsidRDefault="00CD0EE2" w:rsidP="00CD0EE2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6325FC">
        <w:rPr>
          <w:rFonts w:ascii="Arial" w:hAnsi="Arial" w:cs="Arial"/>
          <w:color w:val="000000" w:themeColor="text1"/>
          <w:sz w:val="20"/>
          <w:szCs w:val="20"/>
        </w:rPr>
        <w:t>Votum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der Abstimmung: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br/>
        <w:t>7/0/0 (Sieben ja/kein Nein/keine Enthaltung)</w:t>
      </w:r>
    </w:p>
    <w:p w14:paraId="71F25CA3" w14:textId="77777777" w:rsidR="00CD0EE2" w:rsidRPr="00A02EDF" w:rsidRDefault="00CD0EE2" w:rsidP="00CD0EE2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p w14:paraId="640E4337" w14:textId="79D8D0A6" w:rsidR="00A02EDF" w:rsidRPr="00A02EDF" w:rsidRDefault="00A02EDF" w:rsidP="00CD0EE2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D9FA" w14:textId="77777777" w:rsidR="0095227E" w:rsidRDefault="0095227E">
      <w:r>
        <w:separator/>
      </w:r>
    </w:p>
  </w:endnote>
  <w:endnote w:type="continuationSeparator" w:id="0">
    <w:p w14:paraId="52450710" w14:textId="77777777" w:rsidR="0095227E" w:rsidRDefault="0095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055B" w14:textId="77777777" w:rsidR="0095227E" w:rsidRDefault="0095227E">
      <w:r>
        <w:separator/>
      </w:r>
    </w:p>
  </w:footnote>
  <w:footnote w:type="continuationSeparator" w:id="0">
    <w:p w14:paraId="17E62975" w14:textId="77777777" w:rsidR="0095227E" w:rsidRDefault="0095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16A1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227E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0EE2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2022-11-02T16:56:00Z</cp:lastPrinted>
  <dcterms:created xsi:type="dcterms:W3CDTF">2022-12-04T12:29:00Z</dcterms:created>
  <dcterms:modified xsi:type="dcterms:W3CDTF">2022-12-06T08:25:00Z</dcterms:modified>
</cp:coreProperties>
</file>